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7BB9" w14:textId="51BCE47B" w:rsidR="00486EC9" w:rsidRDefault="00237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VOTAZIONE </w:t>
      </w:r>
      <w:r w:rsidR="00486EC9">
        <w:rPr>
          <w:rFonts w:ascii="Times New Roman" w:hAnsi="Times New Roman" w:cs="Times New Roman"/>
          <w:b/>
          <w:sz w:val="28"/>
          <w:szCs w:val="28"/>
        </w:rPr>
        <w:t>ELEZIONI CONSIGLIO D'ISTITUTO</w:t>
      </w:r>
      <w:r w:rsidR="00103579">
        <w:rPr>
          <w:rFonts w:ascii="Times New Roman" w:hAnsi="Times New Roman" w:cs="Times New Roman"/>
          <w:b/>
          <w:sz w:val="28"/>
          <w:szCs w:val="28"/>
        </w:rPr>
        <w:t xml:space="preserve"> TRIENNIO 2025-2028</w:t>
      </w:r>
    </w:p>
    <w:p w14:paraId="20524259" w14:textId="77777777" w:rsidR="0023704A" w:rsidRDefault="0023704A" w:rsidP="00237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FORMAZIONE E PRESENTAZIONE LISTE E CANDIDATI</w:t>
      </w:r>
    </w:p>
    <w:p w14:paraId="0EC81784" w14:textId="77777777" w:rsidR="00486EC9" w:rsidRDefault="00486E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AEBDC" w14:textId="77777777" w:rsidR="0023704A" w:rsidRPr="0023704A" w:rsidRDefault="0023704A" w:rsidP="0023704A">
      <w:pPr>
        <w:jc w:val="right"/>
        <w:rPr>
          <w:rFonts w:ascii="Times New Roman" w:hAnsi="Times New Roman" w:cs="Times New Roman"/>
          <w:b/>
        </w:rPr>
      </w:pPr>
      <w:r w:rsidRPr="0023704A">
        <w:rPr>
          <w:rFonts w:ascii="Times New Roman" w:hAnsi="Times New Roman" w:cs="Times New Roman"/>
          <w:b/>
        </w:rPr>
        <w:t xml:space="preserve">ALLA COMMISSIONE </w:t>
      </w:r>
    </w:p>
    <w:p w14:paraId="487726A5" w14:textId="77777777" w:rsidR="00486EC9" w:rsidRPr="0023704A" w:rsidRDefault="0023704A" w:rsidP="0023704A">
      <w:pPr>
        <w:jc w:val="right"/>
        <w:rPr>
          <w:rFonts w:ascii="Times New Roman" w:hAnsi="Times New Roman" w:cs="Times New Roman"/>
          <w:b/>
        </w:rPr>
      </w:pPr>
      <w:r w:rsidRPr="0023704A">
        <w:rPr>
          <w:rFonts w:ascii="Times New Roman" w:hAnsi="Times New Roman" w:cs="Times New Roman"/>
          <w:b/>
        </w:rPr>
        <w:t>ELETTORALE</w:t>
      </w:r>
    </w:p>
    <w:p w14:paraId="1E126BF9" w14:textId="77777777" w:rsidR="0023704A" w:rsidRDefault="0023704A" w:rsidP="002370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Comprensivo</w:t>
      </w:r>
    </w:p>
    <w:p w14:paraId="3614B837" w14:textId="77777777" w:rsidR="005A6FFF" w:rsidRDefault="005A6FFF" w:rsidP="005A6FFF">
      <w:pPr>
        <w:pStyle w:val="TableParagraph"/>
        <w:spacing w:line="310" w:lineRule="exact"/>
        <w:ind w:left="185" w:right="-12"/>
        <w:jc w:val="right"/>
        <w:rPr>
          <w:rFonts w:ascii="Times New Roman" w:hAnsi="Times New Roman"/>
          <w:b/>
          <w:i/>
          <w:sz w:val="28"/>
        </w:rPr>
      </w:pPr>
      <w:proofErr w:type="gramStart"/>
      <w:r>
        <w:rPr>
          <w:rFonts w:ascii="Times New Roman" w:hAnsi="Times New Roman"/>
          <w:b/>
          <w:i/>
          <w:w w:val="75"/>
          <w:sz w:val="28"/>
        </w:rPr>
        <w:t>“</w:t>
      </w:r>
      <w:r>
        <w:rPr>
          <w:rFonts w:ascii="Times New Roman" w:hAnsi="Times New Roman"/>
          <w:b/>
          <w:i/>
          <w:spacing w:val="-8"/>
          <w:sz w:val="28"/>
        </w:rPr>
        <w:t xml:space="preserve"> </w:t>
      </w:r>
      <w:r>
        <w:rPr>
          <w:rFonts w:ascii="Times New Roman" w:hAnsi="Times New Roman"/>
          <w:b/>
          <w:i/>
          <w:w w:val="75"/>
          <w:sz w:val="28"/>
        </w:rPr>
        <w:t>Eduardo</w:t>
      </w:r>
      <w:proofErr w:type="gramEnd"/>
      <w:r>
        <w:rPr>
          <w:rFonts w:ascii="Times New Roman" w:hAnsi="Times New Roman"/>
          <w:b/>
          <w:i/>
          <w:spacing w:val="-7"/>
          <w:sz w:val="28"/>
        </w:rPr>
        <w:t xml:space="preserve"> </w:t>
      </w:r>
      <w:r>
        <w:rPr>
          <w:rFonts w:ascii="Times New Roman" w:hAnsi="Times New Roman"/>
          <w:b/>
          <w:i/>
          <w:w w:val="75"/>
          <w:sz w:val="28"/>
        </w:rPr>
        <w:t>De</w:t>
      </w:r>
      <w:r>
        <w:rPr>
          <w:rFonts w:ascii="Times New Roman" w:hAnsi="Times New Roman"/>
          <w:b/>
          <w:i/>
          <w:spacing w:val="-6"/>
          <w:sz w:val="28"/>
        </w:rPr>
        <w:t xml:space="preserve"> </w:t>
      </w:r>
      <w:r>
        <w:rPr>
          <w:rFonts w:ascii="Times New Roman" w:hAnsi="Times New Roman"/>
          <w:b/>
          <w:i/>
          <w:spacing w:val="-2"/>
          <w:w w:val="75"/>
          <w:sz w:val="28"/>
        </w:rPr>
        <w:t>Filippo”</w:t>
      </w:r>
    </w:p>
    <w:p w14:paraId="76143C08" w14:textId="77777777" w:rsidR="00443227" w:rsidRDefault="00443227" w:rsidP="000B4270">
      <w:pPr>
        <w:jc w:val="right"/>
        <w:rPr>
          <w:rFonts w:ascii="Times New Roman" w:hAnsi="Times New Roman" w:cs="Times New Roman"/>
        </w:rPr>
      </w:pPr>
    </w:p>
    <w:p w14:paraId="01500016" w14:textId="77777777" w:rsidR="00486EC9" w:rsidRDefault="00443227" w:rsidP="00103579">
      <w:pPr>
        <w:pStyle w:val="Corpodeltesto"/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N° ____</w:t>
      </w:r>
      <w:r w:rsidR="00486EC9">
        <w:rPr>
          <w:rFonts w:ascii="Times New Roman" w:hAnsi="Times New Roman" w:cs="Times New Roman"/>
        </w:rPr>
        <w:tab/>
      </w:r>
      <w:r w:rsidR="00486EC9">
        <w:rPr>
          <w:rFonts w:ascii="Times New Roman" w:hAnsi="Times New Roman" w:cs="Times New Roman"/>
        </w:rPr>
        <w:tab/>
      </w:r>
      <w:r w:rsidR="00486EC9">
        <w:rPr>
          <w:rFonts w:ascii="Times New Roman" w:hAnsi="Times New Roman" w:cs="Times New Roman"/>
        </w:rPr>
        <w:tab/>
      </w:r>
    </w:p>
    <w:p w14:paraId="75200529" w14:textId="77777777" w:rsidR="00486EC9" w:rsidRDefault="00486EC9" w:rsidP="00103579">
      <w:pPr>
        <w:pStyle w:val="Corpodeltesto"/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MOTTO</w:t>
      </w:r>
      <w:r w:rsidR="007D332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D752AE">
        <w:rPr>
          <w:rFonts w:ascii="Times New Roman" w:hAnsi="Times New Roman" w:cs="Times New Roman"/>
          <w:b/>
        </w:rPr>
        <w:t>_____________________</w:t>
      </w:r>
      <w:r w:rsidR="007D3328">
        <w:rPr>
          <w:rFonts w:ascii="Times New Roman" w:hAnsi="Times New Roman" w:cs="Times New Roman"/>
        </w:rPr>
        <w:t xml:space="preserve"> </w:t>
      </w:r>
    </w:p>
    <w:p w14:paraId="6872E670" w14:textId="77777777" w:rsidR="00486EC9" w:rsidRDefault="00486EC9" w:rsidP="00103579">
      <w:pPr>
        <w:pStyle w:val="Corpodeltesto"/>
        <w:spacing w:line="480" w:lineRule="auto"/>
        <w:jc w:val="left"/>
        <w:rPr>
          <w:rFonts w:ascii="Times New Roman" w:hAnsi="Times New Roman" w:cs="Times New Roman"/>
        </w:rPr>
      </w:pPr>
    </w:p>
    <w:p w14:paraId="1AFF3553" w14:textId="77777777" w:rsidR="0023704A" w:rsidRDefault="00486EC9" w:rsidP="00103579">
      <w:pPr>
        <w:pStyle w:val="Corpodeltesto"/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sottoelencati elettori,</w:t>
      </w:r>
      <w:r w:rsidR="0023704A">
        <w:rPr>
          <w:rFonts w:ascii="Times New Roman" w:hAnsi="Times New Roman" w:cs="Times New Roman"/>
        </w:rPr>
        <w:t xml:space="preserve"> compresi nelle </w:t>
      </w:r>
      <w:r w:rsidR="00BF419A">
        <w:rPr>
          <w:rFonts w:ascii="Times New Roman" w:hAnsi="Times New Roman" w:cs="Times New Roman"/>
        </w:rPr>
        <w:t>liste</w:t>
      </w:r>
      <w:r w:rsidR="0023704A">
        <w:rPr>
          <w:rFonts w:ascii="Times New Roman" w:hAnsi="Times New Roman" w:cs="Times New Roman"/>
        </w:rPr>
        <w:t xml:space="preserve"> elettorali di codesto Istituto, a norma dell’art. 20 del DPR 416 DEL 31/5/1974 e del</w:t>
      </w:r>
      <w:r w:rsidR="00363E2F">
        <w:rPr>
          <w:rFonts w:ascii="Times New Roman" w:hAnsi="Times New Roman" w:cs="Times New Roman"/>
        </w:rPr>
        <w:t>l’</w:t>
      </w:r>
      <w:r w:rsidR="0023704A">
        <w:rPr>
          <w:rFonts w:ascii="Times New Roman" w:hAnsi="Times New Roman" w:cs="Times New Roman"/>
        </w:rPr>
        <w:t>art. 30/31/</w:t>
      </w:r>
      <w:proofErr w:type="gramStart"/>
      <w:r w:rsidR="0023704A">
        <w:rPr>
          <w:rFonts w:ascii="Times New Roman" w:hAnsi="Times New Roman" w:cs="Times New Roman"/>
        </w:rPr>
        <w:t>32  dell’O</w:t>
      </w:r>
      <w:r w:rsidR="00363E2F">
        <w:rPr>
          <w:rFonts w:ascii="Times New Roman" w:hAnsi="Times New Roman" w:cs="Times New Roman"/>
        </w:rPr>
        <w:t>.</w:t>
      </w:r>
      <w:r w:rsidR="0023704A">
        <w:rPr>
          <w:rFonts w:ascii="Times New Roman" w:hAnsi="Times New Roman" w:cs="Times New Roman"/>
        </w:rPr>
        <w:t>M</w:t>
      </w:r>
      <w:r w:rsidR="00363E2F">
        <w:rPr>
          <w:rFonts w:ascii="Times New Roman" w:hAnsi="Times New Roman" w:cs="Times New Roman"/>
        </w:rPr>
        <w:t>.</w:t>
      </w:r>
      <w:proofErr w:type="gramEnd"/>
      <w:r w:rsidR="0023704A">
        <w:rPr>
          <w:rFonts w:ascii="Times New Roman" w:hAnsi="Times New Roman" w:cs="Times New Roman"/>
        </w:rPr>
        <w:t xml:space="preserve"> 215 del 15/7/1991</w:t>
      </w:r>
    </w:p>
    <w:p w14:paraId="4BAD7470" w14:textId="77777777" w:rsidR="00055ABC" w:rsidRDefault="00055ABC" w:rsidP="00103579">
      <w:pPr>
        <w:pStyle w:val="Corpodeltesto"/>
        <w:spacing w:line="480" w:lineRule="auto"/>
        <w:jc w:val="center"/>
        <w:rPr>
          <w:rFonts w:ascii="Times New Roman" w:hAnsi="Times New Roman" w:cs="Times New Roman"/>
          <w:b/>
        </w:rPr>
      </w:pPr>
    </w:p>
    <w:p w14:paraId="5858CADF" w14:textId="77777777" w:rsidR="0023704A" w:rsidRDefault="0023704A" w:rsidP="00103579">
      <w:pPr>
        <w:pStyle w:val="Corpodeltesto"/>
        <w:spacing w:line="480" w:lineRule="auto"/>
        <w:jc w:val="center"/>
        <w:rPr>
          <w:rFonts w:ascii="Times New Roman" w:hAnsi="Times New Roman" w:cs="Times New Roman"/>
          <w:b/>
        </w:rPr>
      </w:pPr>
      <w:r w:rsidRPr="0023704A">
        <w:rPr>
          <w:rFonts w:ascii="Times New Roman" w:hAnsi="Times New Roman" w:cs="Times New Roman"/>
          <w:b/>
        </w:rPr>
        <w:t xml:space="preserve">DICHIARANO </w:t>
      </w:r>
    </w:p>
    <w:p w14:paraId="285CA1D7" w14:textId="30023CAD" w:rsidR="002A3C19" w:rsidRDefault="0023704A" w:rsidP="00103579">
      <w:pPr>
        <w:pStyle w:val="Corpodeltesto"/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presentare la seguente LIST</w:t>
      </w:r>
      <w:r w:rsidR="007D332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per l’elezione dei rappresentanti </w:t>
      </w:r>
      <w:r w:rsidR="00363E2F">
        <w:rPr>
          <w:rFonts w:ascii="Times New Roman" w:hAnsi="Times New Roman" w:cs="Times New Roman"/>
        </w:rPr>
        <w:t>dei</w:t>
      </w:r>
      <w:r w:rsidR="002A3C19">
        <w:rPr>
          <w:rFonts w:ascii="Times New Roman" w:hAnsi="Times New Roman" w:cs="Times New Roman"/>
        </w:rPr>
        <w:t xml:space="preserve"> __</w:t>
      </w:r>
      <w:r w:rsidR="0017700F">
        <w:rPr>
          <w:rFonts w:ascii="Times New Roman" w:hAnsi="Times New Roman" w:cs="Times New Roman"/>
        </w:rPr>
        <w:t>______</w:t>
      </w:r>
      <w:r w:rsidR="002A3C19">
        <w:rPr>
          <w:rFonts w:ascii="Times New Roman" w:hAnsi="Times New Roman" w:cs="Times New Roman"/>
        </w:rPr>
        <w:t>_________________</w:t>
      </w:r>
    </w:p>
    <w:p w14:paraId="616BB336" w14:textId="2E525A3D" w:rsidR="0023704A" w:rsidRDefault="001739EE" w:rsidP="00103579">
      <w:pPr>
        <w:pStyle w:val="Corpodeltesto"/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(GENITORI/DOCENTI/ATA)</w:t>
      </w:r>
      <w:r w:rsidR="0017700F">
        <w:rPr>
          <w:rFonts w:ascii="Times New Roman" w:hAnsi="Times New Roman" w:cs="Times New Roman"/>
        </w:rPr>
        <w:t xml:space="preserve"> nel</w:t>
      </w:r>
      <w:r w:rsidR="0023704A">
        <w:rPr>
          <w:rFonts w:ascii="Times New Roman" w:hAnsi="Times New Roman" w:cs="Times New Roman"/>
        </w:rPr>
        <w:t xml:space="preserve"> Consiglio di Istituto nelle votazioni che avranno luogo nei giorni </w:t>
      </w:r>
    </w:p>
    <w:p w14:paraId="0B41989A" w14:textId="77777777" w:rsidR="00103579" w:rsidRDefault="00103579" w:rsidP="00103579">
      <w:pPr>
        <w:tabs>
          <w:tab w:val="left" w:pos="950"/>
        </w:tabs>
        <w:spacing w:before="1" w:line="480" w:lineRule="auto"/>
        <w:ind w:left="590"/>
        <w:jc w:val="center"/>
        <w:rPr>
          <w:b/>
          <w:bCs/>
        </w:rPr>
      </w:pPr>
    </w:p>
    <w:p w14:paraId="7AC49AA3" w14:textId="41419017" w:rsidR="005A6FFF" w:rsidRPr="003D5781" w:rsidRDefault="005A6FFF" w:rsidP="00103579">
      <w:pPr>
        <w:tabs>
          <w:tab w:val="left" w:pos="950"/>
        </w:tabs>
        <w:spacing w:before="1" w:line="480" w:lineRule="auto"/>
        <w:ind w:left="590"/>
        <w:jc w:val="center"/>
        <w:rPr>
          <w:b/>
          <w:bCs/>
        </w:rPr>
      </w:pPr>
      <w:r w:rsidRPr="003D5781">
        <w:rPr>
          <w:b/>
          <w:bCs/>
        </w:rPr>
        <w:t>DOMENICA</w:t>
      </w:r>
      <w:r w:rsidRPr="003D5781">
        <w:rPr>
          <w:b/>
          <w:bCs/>
          <w:spacing w:val="-4"/>
        </w:rPr>
        <w:t xml:space="preserve"> </w:t>
      </w:r>
      <w:r w:rsidRPr="003D5781">
        <w:rPr>
          <w:b/>
          <w:bCs/>
        </w:rPr>
        <w:t>30</w:t>
      </w:r>
      <w:r w:rsidRPr="003D5781">
        <w:rPr>
          <w:b/>
          <w:bCs/>
          <w:spacing w:val="-3"/>
        </w:rPr>
        <w:t xml:space="preserve"> </w:t>
      </w:r>
      <w:r w:rsidRPr="003D5781">
        <w:rPr>
          <w:b/>
          <w:bCs/>
        </w:rPr>
        <w:t>NOVEMBRE</w:t>
      </w:r>
      <w:r w:rsidRPr="003D5781">
        <w:rPr>
          <w:b/>
          <w:bCs/>
          <w:spacing w:val="-5"/>
        </w:rPr>
        <w:t xml:space="preserve"> </w:t>
      </w:r>
      <w:r w:rsidRPr="003D5781">
        <w:rPr>
          <w:b/>
          <w:bCs/>
        </w:rPr>
        <w:t>2025</w:t>
      </w:r>
      <w:r w:rsidRPr="003D5781">
        <w:rPr>
          <w:b/>
          <w:bCs/>
          <w:spacing w:val="-5"/>
        </w:rPr>
        <w:t xml:space="preserve"> </w:t>
      </w:r>
      <w:r w:rsidRPr="003D5781">
        <w:rPr>
          <w:b/>
          <w:bCs/>
        </w:rPr>
        <w:t>(dalle</w:t>
      </w:r>
      <w:r w:rsidRPr="003D5781">
        <w:rPr>
          <w:b/>
          <w:bCs/>
          <w:spacing w:val="-4"/>
        </w:rPr>
        <w:t xml:space="preserve"> </w:t>
      </w:r>
      <w:r w:rsidRPr="003D5781">
        <w:rPr>
          <w:b/>
          <w:bCs/>
        </w:rPr>
        <w:t>ore</w:t>
      </w:r>
      <w:r w:rsidRPr="003D5781">
        <w:rPr>
          <w:b/>
          <w:bCs/>
          <w:spacing w:val="-5"/>
        </w:rPr>
        <w:t xml:space="preserve"> </w:t>
      </w:r>
      <w:r w:rsidRPr="003D5781">
        <w:rPr>
          <w:b/>
          <w:bCs/>
        </w:rPr>
        <w:t>8.00</w:t>
      </w:r>
      <w:r w:rsidRPr="003D5781">
        <w:rPr>
          <w:b/>
          <w:bCs/>
          <w:spacing w:val="-3"/>
        </w:rPr>
        <w:t xml:space="preserve"> </w:t>
      </w:r>
      <w:r w:rsidRPr="003D5781">
        <w:rPr>
          <w:b/>
          <w:bCs/>
        </w:rPr>
        <w:t>alle</w:t>
      </w:r>
      <w:r w:rsidRPr="003D5781">
        <w:rPr>
          <w:b/>
          <w:bCs/>
          <w:spacing w:val="-5"/>
        </w:rPr>
        <w:t xml:space="preserve"> </w:t>
      </w:r>
      <w:r w:rsidRPr="003D5781">
        <w:rPr>
          <w:b/>
          <w:bCs/>
        </w:rPr>
        <w:t>ore</w:t>
      </w:r>
      <w:r w:rsidRPr="003D5781">
        <w:rPr>
          <w:b/>
          <w:bCs/>
          <w:spacing w:val="-2"/>
        </w:rPr>
        <w:t xml:space="preserve"> 12.00)</w:t>
      </w:r>
    </w:p>
    <w:p w14:paraId="636D693B" w14:textId="77777777" w:rsidR="005A6FFF" w:rsidRPr="003D5781" w:rsidRDefault="005A6FFF" w:rsidP="00103579">
      <w:pPr>
        <w:tabs>
          <w:tab w:val="left" w:pos="950"/>
        </w:tabs>
        <w:spacing w:before="93" w:line="480" w:lineRule="auto"/>
        <w:ind w:left="590"/>
        <w:jc w:val="center"/>
        <w:rPr>
          <w:b/>
          <w:bCs/>
        </w:rPr>
      </w:pPr>
      <w:r w:rsidRPr="003D5781">
        <w:rPr>
          <w:b/>
          <w:bCs/>
        </w:rPr>
        <w:t>LUNEDI’</w:t>
      </w:r>
      <w:r w:rsidRPr="003D5781">
        <w:rPr>
          <w:b/>
          <w:bCs/>
          <w:spacing w:val="-6"/>
        </w:rPr>
        <w:t xml:space="preserve"> </w:t>
      </w:r>
      <w:r w:rsidRPr="003D5781">
        <w:rPr>
          <w:b/>
          <w:bCs/>
        </w:rPr>
        <w:t>01</w:t>
      </w:r>
      <w:r w:rsidRPr="003D5781">
        <w:rPr>
          <w:b/>
          <w:bCs/>
          <w:spacing w:val="-3"/>
        </w:rPr>
        <w:t xml:space="preserve"> </w:t>
      </w:r>
      <w:r w:rsidRPr="003D5781">
        <w:rPr>
          <w:b/>
          <w:bCs/>
        </w:rPr>
        <w:t>DICEMBRE</w:t>
      </w:r>
      <w:r w:rsidRPr="003D5781">
        <w:rPr>
          <w:b/>
          <w:bCs/>
          <w:spacing w:val="-2"/>
        </w:rPr>
        <w:t xml:space="preserve"> </w:t>
      </w:r>
      <w:r w:rsidRPr="003D5781">
        <w:rPr>
          <w:b/>
          <w:bCs/>
        </w:rPr>
        <w:t>2025</w:t>
      </w:r>
      <w:r w:rsidRPr="003D5781">
        <w:rPr>
          <w:b/>
          <w:bCs/>
          <w:spacing w:val="-5"/>
        </w:rPr>
        <w:t xml:space="preserve"> </w:t>
      </w:r>
      <w:r w:rsidRPr="003D5781">
        <w:rPr>
          <w:b/>
          <w:bCs/>
        </w:rPr>
        <w:t>(dalle</w:t>
      </w:r>
      <w:r w:rsidRPr="003D5781">
        <w:rPr>
          <w:b/>
          <w:bCs/>
          <w:spacing w:val="-4"/>
        </w:rPr>
        <w:t xml:space="preserve"> </w:t>
      </w:r>
      <w:r w:rsidRPr="003D5781">
        <w:rPr>
          <w:b/>
          <w:bCs/>
        </w:rPr>
        <w:t>ore</w:t>
      </w:r>
      <w:r w:rsidRPr="003D5781">
        <w:rPr>
          <w:b/>
          <w:bCs/>
          <w:spacing w:val="-5"/>
        </w:rPr>
        <w:t xml:space="preserve"> </w:t>
      </w:r>
      <w:r w:rsidRPr="003D5781">
        <w:rPr>
          <w:b/>
          <w:bCs/>
        </w:rPr>
        <w:t>8.00</w:t>
      </w:r>
      <w:r w:rsidRPr="003D5781">
        <w:rPr>
          <w:b/>
          <w:bCs/>
          <w:spacing w:val="-2"/>
        </w:rPr>
        <w:t xml:space="preserve"> </w:t>
      </w:r>
      <w:r w:rsidRPr="003D5781">
        <w:rPr>
          <w:b/>
          <w:bCs/>
        </w:rPr>
        <w:t>alle</w:t>
      </w:r>
      <w:r w:rsidRPr="003D5781">
        <w:rPr>
          <w:b/>
          <w:bCs/>
          <w:spacing w:val="-3"/>
        </w:rPr>
        <w:t xml:space="preserve"> </w:t>
      </w:r>
      <w:r w:rsidRPr="003D5781">
        <w:rPr>
          <w:b/>
          <w:bCs/>
        </w:rPr>
        <w:t>ore</w:t>
      </w:r>
      <w:r w:rsidRPr="003D5781">
        <w:rPr>
          <w:b/>
          <w:bCs/>
          <w:spacing w:val="-4"/>
        </w:rPr>
        <w:t xml:space="preserve"> </w:t>
      </w:r>
      <w:r w:rsidRPr="003D5781">
        <w:rPr>
          <w:b/>
          <w:bCs/>
          <w:spacing w:val="-2"/>
        </w:rPr>
        <w:t>13,30)</w:t>
      </w:r>
    </w:p>
    <w:p w14:paraId="7BC71586" w14:textId="77777777" w:rsidR="00055ABC" w:rsidRDefault="00055ABC" w:rsidP="00103579">
      <w:pPr>
        <w:pStyle w:val="Corpodeltesto"/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F91C000" w14:textId="77777777" w:rsidR="0023704A" w:rsidRPr="0023704A" w:rsidRDefault="0023704A" w:rsidP="00103579">
      <w:pPr>
        <w:pStyle w:val="Corpodeltesto"/>
        <w:spacing w:line="480" w:lineRule="auto"/>
        <w:jc w:val="center"/>
        <w:rPr>
          <w:rFonts w:ascii="Times New Roman" w:hAnsi="Times New Roman" w:cs="Times New Roman"/>
          <w:b/>
        </w:rPr>
      </w:pPr>
      <w:r w:rsidRPr="0023704A">
        <w:rPr>
          <w:rFonts w:ascii="Times New Roman" w:hAnsi="Times New Roman" w:cs="Times New Roman"/>
          <w:b/>
        </w:rPr>
        <w:t>CONFERMANO</w:t>
      </w:r>
    </w:p>
    <w:p w14:paraId="357F7F77" w14:textId="77777777" w:rsidR="0023704A" w:rsidRDefault="0023704A" w:rsidP="00103579">
      <w:pPr>
        <w:pStyle w:val="Corpodeltesto"/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altresì di non essere </w:t>
      </w:r>
      <w:proofErr w:type="spellStart"/>
      <w:r>
        <w:rPr>
          <w:rFonts w:ascii="Times New Roman" w:hAnsi="Times New Roman" w:cs="Times New Roman"/>
        </w:rPr>
        <w:t>presentatari</w:t>
      </w:r>
      <w:proofErr w:type="spellEnd"/>
      <w:r>
        <w:rPr>
          <w:rFonts w:ascii="Times New Roman" w:hAnsi="Times New Roman" w:cs="Times New Roman"/>
        </w:rPr>
        <w:t xml:space="preserve"> o candidati di altre liste dello stesso oggetto:</w:t>
      </w:r>
    </w:p>
    <w:p w14:paraId="7749CC4C" w14:textId="77777777" w:rsidR="00E23515" w:rsidRDefault="00E23515" w:rsidP="00103579">
      <w:pPr>
        <w:pStyle w:val="Corpodeltesto"/>
        <w:spacing w:line="480" w:lineRule="auto"/>
        <w:jc w:val="left"/>
        <w:rPr>
          <w:rFonts w:ascii="Times New Roman" w:hAnsi="Times New Roman" w:cs="Times New Roman"/>
        </w:rPr>
      </w:pPr>
    </w:p>
    <w:p w14:paraId="546EA940" w14:textId="77777777" w:rsidR="00103579" w:rsidRDefault="00103579" w:rsidP="00103579">
      <w:pPr>
        <w:spacing w:line="480" w:lineRule="auto"/>
        <w:ind w:firstLine="708"/>
        <w:rPr>
          <w:b/>
        </w:rPr>
      </w:pPr>
    </w:p>
    <w:p w14:paraId="5BC1C0BC" w14:textId="77777777" w:rsidR="00103579" w:rsidRDefault="00103579" w:rsidP="00103579">
      <w:pPr>
        <w:spacing w:line="480" w:lineRule="auto"/>
        <w:ind w:firstLine="708"/>
        <w:rPr>
          <w:b/>
        </w:rPr>
      </w:pPr>
    </w:p>
    <w:p w14:paraId="653E8413" w14:textId="77777777" w:rsidR="00103579" w:rsidRDefault="00103579" w:rsidP="00103579">
      <w:pPr>
        <w:spacing w:line="480" w:lineRule="auto"/>
        <w:ind w:firstLine="708"/>
        <w:rPr>
          <w:b/>
        </w:rPr>
      </w:pPr>
    </w:p>
    <w:p w14:paraId="652F782B" w14:textId="03E4220A" w:rsidR="00E23515" w:rsidRDefault="00E23515" w:rsidP="00103579">
      <w:pPr>
        <w:spacing w:line="480" w:lineRule="auto"/>
        <w:ind w:firstLine="708"/>
        <w:rPr>
          <w:b/>
        </w:rPr>
      </w:pPr>
      <w:r w:rsidRPr="00443227">
        <w:rPr>
          <w:b/>
        </w:rPr>
        <w:lastRenderedPageBreak/>
        <w:t>ELENCO PRESENTATORI DI LISTA</w:t>
      </w:r>
    </w:p>
    <w:p w14:paraId="6921ED80" w14:textId="77777777" w:rsidR="00443227" w:rsidRPr="00443227" w:rsidRDefault="00443227" w:rsidP="00443227">
      <w:pPr>
        <w:pStyle w:val="Corpodeltesto"/>
        <w:ind w:firstLine="708"/>
        <w:jc w:val="left"/>
        <w:rPr>
          <w:rFonts w:ascii="Times New Roman" w:hAnsi="Times New Roman" w:cs="Times New Roman"/>
          <w:b/>
        </w:rPr>
      </w:pPr>
    </w:p>
    <w:tbl>
      <w:tblPr>
        <w:tblW w:w="0" w:type="auto"/>
        <w:tblInd w:w="31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164"/>
        <w:gridCol w:w="3167"/>
        <w:gridCol w:w="2972"/>
      </w:tblGrid>
      <w:tr w:rsidR="00074B3C" w:rsidRPr="00074B3C" w14:paraId="0A8136B7" w14:textId="77777777" w:rsidTr="00103579">
        <w:trPr>
          <w:trHeight w:val="829"/>
        </w:trPr>
        <w:tc>
          <w:tcPr>
            <w:tcW w:w="5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14:paraId="55A12635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N.</w:t>
            </w:r>
          </w:p>
        </w:tc>
        <w:tc>
          <w:tcPr>
            <w:tcW w:w="31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14:paraId="2243AFE0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COGNOME E NOME</w:t>
            </w:r>
          </w:p>
        </w:tc>
        <w:tc>
          <w:tcPr>
            <w:tcW w:w="31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14:paraId="19BED814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FIRMA</w:t>
            </w:r>
          </w:p>
        </w:tc>
        <w:tc>
          <w:tcPr>
            <w:tcW w:w="29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14:paraId="4974377B" w14:textId="77777777" w:rsidR="00074B3C" w:rsidRPr="00074B3C" w:rsidRDefault="00074B3C" w:rsidP="002A3C19">
            <w:pPr>
              <w:pStyle w:val="Corpodeltes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3C19">
              <w:rPr>
                <w:rFonts w:ascii="Times New Roman" w:hAnsi="Times New Roman" w:cs="Times New Roman"/>
                <w:lang w:val="en-US"/>
              </w:rPr>
              <w:t>ESTREMI DEL DOCUMENTO</w:t>
            </w:r>
          </w:p>
        </w:tc>
      </w:tr>
      <w:tr w:rsidR="00074B3C" w:rsidRPr="00074B3C" w14:paraId="13632F10" w14:textId="77777777" w:rsidTr="00103579">
        <w:trPr>
          <w:trHeight w:val="456"/>
        </w:trPr>
        <w:tc>
          <w:tcPr>
            <w:tcW w:w="550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CB378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C3C8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AA8B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577D00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1103BAC0" w14:textId="77777777" w:rsidTr="00103579">
        <w:trPr>
          <w:trHeight w:val="416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125EB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8F8C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CC46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C447CF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09C1AF24" w14:textId="77777777" w:rsidTr="00103579">
        <w:trPr>
          <w:trHeight w:val="427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0169D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6E17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0ECB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B0628F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4C52F454" w14:textId="77777777" w:rsidTr="00103579">
        <w:trPr>
          <w:trHeight w:val="416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8AB7A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63E3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E7A9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372353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5A131CD6" w14:textId="77777777" w:rsidTr="00103579">
        <w:trPr>
          <w:trHeight w:val="424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417CE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F2C7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BE4B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1022C7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379ECB23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610D7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CC70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D7B5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F2E743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281E93DF" w14:textId="77777777" w:rsidTr="00103579">
        <w:trPr>
          <w:trHeight w:val="424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3C75E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5030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48FB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ADB5A7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4FFB6175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BA170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0DD9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EE3C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385AAD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0FDD54D7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6B1B2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04F5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F842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6EB9DF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1B1E0C31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C71C2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E08E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64E0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45D58C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5B66BF97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66D58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B5FD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8FD6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69F848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0DA6A6F6" w14:textId="77777777" w:rsidTr="00103579">
        <w:trPr>
          <w:trHeight w:val="421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0F12E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25B6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9334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AC14CC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441DF032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FDE78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76C9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EB04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AFC4CD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097D1482" w14:textId="77777777" w:rsidTr="00103579">
        <w:trPr>
          <w:trHeight w:val="424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9497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4A50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904B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3C4DB0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606E8508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88237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3A4A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1F92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84F317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224F8CFB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26F48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DBCD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F541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5497C8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127D6A30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02AEF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040B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DF15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E1EE3D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44E8F00B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F669C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7133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7531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238D1A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6E0CACE0" w14:textId="77777777" w:rsidTr="00103579">
        <w:trPr>
          <w:trHeight w:val="419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DA86B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2E338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A6B8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EFD6B5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B3C" w:rsidRPr="00074B3C" w14:paraId="77BBC710" w14:textId="77777777" w:rsidTr="00103579">
        <w:trPr>
          <w:trHeight w:val="437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77510662" w14:textId="77777777" w:rsidR="00074B3C" w:rsidRPr="00074B3C" w:rsidRDefault="00074B3C" w:rsidP="00074B3C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6EC4ED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85A486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00555DC" w14:textId="77777777" w:rsidR="00074B3C" w:rsidRPr="00074B3C" w:rsidRDefault="00074B3C" w:rsidP="00074B3C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9D0B176" w14:textId="77777777" w:rsidR="00074B3C" w:rsidRPr="00074B3C" w:rsidRDefault="00074B3C" w:rsidP="00074B3C">
      <w:pPr>
        <w:pStyle w:val="Corpodeltesto"/>
        <w:rPr>
          <w:rFonts w:ascii="Times New Roman" w:hAnsi="Times New Roman" w:cs="Times New Roman"/>
          <w:i/>
          <w:iCs/>
        </w:rPr>
      </w:pPr>
    </w:p>
    <w:p w14:paraId="39E10CCE" w14:textId="77777777" w:rsidR="00E91014" w:rsidRDefault="00E91014" w:rsidP="00074B3C">
      <w:pPr>
        <w:pStyle w:val="Corpodeltesto"/>
        <w:jc w:val="center"/>
        <w:rPr>
          <w:rFonts w:ascii="Times New Roman" w:hAnsi="Times New Roman" w:cs="Times New Roman"/>
          <w:b/>
          <w:i/>
        </w:rPr>
      </w:pPr>
    </w:p>
    <w:p w14:paraId="03B03978" w14:textId="77777777" w:rsidR="00E91014" w:rsidRDefault="00E91014" w:rsidP="00074B3C">
      <w:pPr>
        <w:pStyle w:val="Corpodeltesto"/>
        <w:jc w:val="center"/>
        <w:rPr>
          <w:rFonts w:ascii="Times New Roman" w:hAnsi="Times New Roman" w:cs="Times New Roman"/>
          <w:b/>
          <w:i/>
        </w:rPr>
      </w:pPr>
    </w:p>
    <w:p w14:paraId="0C52B92D" w14:textId="77777777" w:rsidR="00E91014" w:rsidRDefault="00E91014" w:rsidP="00074B3C">
      <w:pPr>
        <w:pStyle w:val="Corpodeltesto"/>
        <w:jc w:val="center"/>
        <w:rPr>
          <w:rFonts w:ascii="Times New Roman" w:hAnsi="Times New Roman" w:cs="Times New Roman"/>
          <w:b/>
          <w:i/>
        </w:rPr>
      </w:pPr>
    </w:p>
    <w:p w14:paraId="1BBB709E" w14:textId="77777777" w:rsidR="00E91014" w:rsidRDefault="00E91014" w:rsidP="00074B3C">
      <w:pPr>
        <w:pStyle w:val="Corpodeltesto"/>
        <w:jc w:val="center"/>
        <w:rPr>
          <w:rFonts w:ascii="Times New Roman" w:hAnsi="Times New Roman" w:cs="Times New Roman"/>
          <w:b/>
          <w:i/>
        </w:rPr>
      </w:pPr>
    </w:p>
    <w:p w14:paraId="18F58B38" w14:textId="77777777" w:rsidR="00E91014" w:rsidRDefault="00E91014" w:rsidP="00074B3C">
      <w:pPr>
        <w:pStyle w:val="Corpodeltesto"/>
        <w:jc w:val="center"/>
        <w:rPr>
          <w:rFonts w:ascii="Times New Roman" w:hAnsi="Times New Roman" w:cs="Times New Roman"/>
          <w:b/>
          <w:i/>
        </w:rPr>
      </w:pPr>
    </w:p>
    <w:p w14:paraId="281919EE" w14:textId="77777777" w:rsidR="00E91014" w:rsidRDefault="00E91014" w:rsidP="00074B3C">
      <w:pPr>
        <w:pStyle w:val="Corpodeltesto"/>
        <w:jc w:val="center"/>
        <w:rPr>
          <w:rFonts w:ascii="Times New Roman" w:hAnsi="Times New Roman" w:cs="Times New Roman"/>
          <w:b/>
          <w:i/>
        </w:rPr>
      </w:pPr>
    </w:p>
    <w:p w14:paraId="59EAFBA8" w14:textId="66048F5F" w:rsidR="00074B3C" w:rsidRPr="00074B3C" w:rsidRDefault="00074B3C" w:rsidP="00074B3C">
      <w:pPr>
        <w:pStyle w:val="Corpodeltesto"/>
        <w:jc w:val="center"/>
        <w:rPr>
          <w:rFonts w:ascii="Times New Roman" w:hAnsi="Times New Roman" w:cs="Times New Roman"/>
          <w:b/>
          <w:i/>
        </w:rPr>
      </w:pPr>
      <w:r w:rsidRPr="00074B3C">
        <w:rPr>
          <w:rFonts w:ascii="Times New Roman" w:hAnsi="Times New Roman" w:cs="Times New Roman"/>
          <w:b/>
          <w:i/>
        </w:rPr>
        <w:t>DICHIARANO</w:t>
      </w:r>
    </w:p>
    <w:p w14:paraId="26C53546" w14:textId="77777777" w:rsidR="00074B3C" w:rsidRPr="00074B3C" w:rsidRDefault="00074B3C" w:rsidP="00074B3C">
      <w:pPr>
        <w:pStyle w:val="Corpodeltesto"/>
        <w:rPr>
          <w:rFonts w:ascii="Times New Roman" w:hAnsi="Times New Roman" w:cs="Times New Roman"/>
          <w:b/>
          <w:i/>
          <w:iCs/>
        </w:rPr>
      </w:pPr>
    </w:p>
    <w:p w14:paraId="76997EB7" w14:textId="77777777" w:rsidR="00074B3C" w:rsidRDefault="00074B3C" w:rsidP="00074B3C">
      <w:pPr>
        <w:pStyle w:val="Corpodeltesto"/>
        <w:rPr>
          <w:rFonts w:ascii="Times New Roman" w:hAnsi="Times New Roman" w:cs="Times New Roman"/>
        </w:rPr>
      </w:pPr>
      <w:r w:rsidRPr="00074B3C">
        <w:rPr>
          <w:rFonts w:ascii="Times New Roman" w:hAnsi="Times New Roman" w:cs="Times New Roman"/>
        </w:rPr>
        <w:t xml:space="preserve">di presentare, per l’elezione del Consiglio d’Istituto, una lista di </w:t>
      </w:r>
      <w:r w:rsidRPr="00074B3C">
        <w:rPr>
          <w:rFonts w:ascii="Times New Roman" w:hAnsi="Times New Roman" w:cs="Times New Roman"/>
          <w:b/>
        </w:rPr>
        <w:t xml:space="preserve">CANDIDATI </w:t>
      </w:r>
      <w:r w:rsidRPr="00074B3C">
        <w:rPr>
          <w:rFonts w:ascii="Times New Roman" w:hAnsi="Times New Roman" w:cs="Times New Roman"/>
        </w:rPr>
        <w:t>nelle persone di seguito indicate:</w:t>
      </w:r>
    </w:p>
    <w:p w14:paraId="799F2CD6" w14:textId="77777777" w:rsidR="00443227" w:rsidRDefault="00443227" w:rsidP="00074B3C">
      <w:pPr>
        <w:pStyle w:val="Corpodeltesto"/>
        <w:rPr>
          <w:rFonts w:ascii="Times New Roman" w:hAnsi="Times New Roman" w:cs="Times New Roman"/>
        </w:rPr>
      </w:pPr>
    </w:p>
    <w:p w14:paraId="6A87FF68" w14:textId="77777777" w:rsidR="00443227" w:rsidRPr="00E23515" w:rsidRDefault="00E23515" w:rsidP="00074B3C">
      <w:pPr>
        <w:pStyle w:val="Corpodeltesto"/>
        <w:rPr>
          <w:rFonts w:ascii="Times New Roman" w:hAnsi="Times New Roman" w:cs="Times New Roman"/>
          <w:b/>
          <w:bCs/>
        </w:rPr>
      </w:pPr>
      <w:r w:rsidRPr="00E23515">
        <w:rPr>
          <w:rFonts w:ascii="Times New Roman" w:hAnsi="Times New Roman" w:cs="Times New Roman"/>
          <w:b/>
          <w:bCs/>
        </w:rPr>
        <w:t>LISTA CANDIDATI</w:t>
      </w:r>
    </w:p>
    <w:p w14:paraId="7E5E27BF" w14:textId="77777777" w:rsidR="00443227" w:rsidRDefault="00443227" w:rsidP="00074B3C">
      <w:pPr>
        <w:pStyle w:val="Corpodeltesto"/>
        <w:rPr>
          <w:rFonts w:ascii="Times New Roman" w:hAnsi="Times New Roman" w:cs="Times New Roman"/>
        </w:rPr>
      </w:pPr>
    </w:p>
    <w:p w14:paraId="7D27CAF6" w14:textId="77777777" w:rsidR="00443227" w:rsidRPr="00443227" w:rsidRDefault="00443227" w:rsidP="00443227">
      <w:pPr>
        <w:ind w:firstLine="708"/>
        <w:rPr>
          <w:b/>
        </w:rPr>
      </w:pP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336"/>
        <w:gridCol w:w="2245"/>
        <w:gridCol w:w="2316"/>
        <w:gridCol w:w="2655"/>
      </w:tblGrid>
      <w:tr w:rsidR="00443227" w:rsidRPr="00074B3C" w14:paraId="031AB378" w14:textId="77777777" w:rsidTr="00E91014">
        <w:trPr>
          <w:trHeight w:val="2179"/>
        </w:trPr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14:paraId="7AA233E1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N.</w:t>
            </w:r>
          </w:p>
        </w:tc>
        <w:tc>
          <w:tcPr>
            <w:tcW w:w="23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14:paraId="3BAD29F6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</w:rPr>
            </w:pPr>
            <w:r w:rsidRPr="00074B3C">
              <w:rPr>
                <w:rFonts w:ascii="Times New Roman" w:hAnsi="Times New Roman" w:cs="Times New Roman"/>
              </w:rPr>
              <w:t>COGNOME E</w:t>
            </w:r>
          </w:p>
          <w:p w14:paraId="7D2F9981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b/>
              </w:rPr>
            </w:pPr>
            <w:r w:rsidRPr="00074B3C">
              <w:rPr>
                <w:rFonts w:ascii="Times New Roman" w:hAnsi="Times New Roman" w:cs="Times New Roman"/>
              </w:rPr>
              <w:t xml:space="preserve">NOME </w:t>
            </w:r>
            <w:r w:rsidRPr="00074B3C">
              <w:rPr>
                <w:rFonts w:ascii="Times New Roman" w:hAnsi="Times New Roman" w:cs="Times New Roman"/>
                <w:b/>
              </w:rPr>
              <w:t>del CANDIDATO</w:t>
            </w:r>
          </w:p>
        </w:tc>
        <w:tc>
          <w:tcPr>
            <w:tcW w:w="22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14:paraId="2620F395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</w:rPr>
            </w:pPr>
            <w:r w:rsidRPr="00074B3C">
              <w:rPr>
                <w:rFonts w:ascii="Times New Roman" w:hAnsi="Times New Roman" w:cs="Times New Roman"/>
              </w:rPr>
              <w:t>DATA E LUOGO DI NASCITA DEL CANDIDATO</w:t>
            </w:r>
          </w:p>
        </w:tc>
        <w:tc>
          <w:tcPr>
            <w:tcW w:w="231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14:paraId="592D6F92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</w:rPr>
            </w:pPr>
            <w:r w:rsidRPr="00074B3C">
              <w:rPr>
                <w:rFonts w:ascii="Times New Roman" w:hAnsi="Times New Roman" w:cs="Times New Roman"/>
              </w:rPr>
              <w:t>ESTREMI del documento di riconoscimento del candidato</w:t>
            </w:r>
          </w:p>
        </w:tc>
        <w:tc>
          <w:tcPr>
            <w:tcW w:w="26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14:paraId="3F1E2914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</w:rPr>
            </w:pPr>
            <w:r w:rsidRPr="00074B3C">
              <w:rPr>
                <w:rFonts w:ascii="Times New Roman" w:hAnsi="Times New Roman" w:cs="Times New Roman"/>
                <w:b/>
              </w:rPr>
              <w:t xml:space="preserve">FIRMA </w:t>
            </w:r>
            <w:r w:rsidRPr="00074B3C">
              <w:rPr>
                <w:rFonts w:ascii="Times New Roman" w:hAnsi="Times New Roman" w:cs="Times New Roman"/>
              </w:rPr>
              <w:t>del candidato per accettazione e per impegno a non far parte di altre liste della stessa componente e per lo stesso Consiglio di Istituto</w:t>
            </w:r>
          </w:p>
        </w:tc>
      </w:tr>
      <w:tr w:rsidR="00443227" w:rsidRPr="00074B3C" w14:paraId="2AEE2133" w14:textId="77777777" w:rsidTr="00E91014">
        <w:trPr>
          <w:trHeight w:val="462"/>
        </w:trPr>
        <w:tc>
          <w:tcPr>
            <w:tcW w:w="561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3B5D9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3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029A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A456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61A5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CBA7B9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2187DC07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C75D3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E065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33C6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E56E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D99722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249BD0D1" w14:textId="77777777" w:rsidTr="00E91014">
        <w:trPr>
          <w:trHeight w:val="432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0C8DD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BBB3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8DC8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FDA3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7110BB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4CBB8096" w14:textId="77777777" w:rsidTr="00E91014">
        <w:trPr>
          <w:trHeight w:val="432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6B793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271D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83E4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7B25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5338EC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21F45EB6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0E5F0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1428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38EC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8EA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758ECE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643B421A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238EB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702E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6244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7E1B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029C84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52A47920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3CA98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F952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78EF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40DD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0D488A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68CC5CDB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793CD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DB6B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5755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524F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689943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28F37FCA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31C46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4D53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1CDB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D4C7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5D9A41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5F1EA077" w14:textId="77777777" w:rsidTr="00E91014">
        <w:trPr>
          <w:trHeight w:val="430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A297F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C10F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20B5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ABCC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13AE9E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3D25D7E4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ED07E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54C1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47EF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4ACE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DB9668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292CA6BF" w14:textId="77777777" w:rsidTr="00E91014">
        <w:trPr>
          <w:trHeight w:val="432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823F0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A46C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B55A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09AB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44EC5F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3E941F6C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5A3A3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822D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C9A5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9BDA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88DD07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7C7167EA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64FD2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001B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FD53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3A1D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DE1FA8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45E54454" w14:textId="77777777" w:rsidTr="00E91014">
        <w:trPr>
          <w:trHeight w:val="427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C6DD3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0E31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6623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1B9E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8A3A25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227" w:rsidRPr="00074B3C" w14:paraId="596FC53F" w14:textId="77777777" w:rsidTr="00E91014">
        <w:trPr>
          <w:trHeight w:val="446"/>
        </w:trPr>
        <w:tc>
          <w:tcPr>
            <w:tcW w:w="5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77B2EC6" w14:textId="77777777" w:rsidR="00443227" w:rsidRPr="00074B3C" w:rsidRDefault="00443227" w:rsidP="00C34B84">
            <w:pPr>
              <w:pStyle w:val="Corpodeltes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74B3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E16C2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7BC620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6C9590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B28A49" w14:textId="77777777" w:rsidR="00443227" w:rsidRPr="00074B3C" w:rsidRDefault="00443227" w:rsidP="00C34B84">
            <w:pPr>
              <w:pStyle w:val="Corpodeltes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C3D2F8D" w14:textId="77777777" w:rsidR="00852CF8" w:rsidRDefault="00852CF8" w:rsidP="00443227"/>
    <w:p w14:paraId="02562358" w14:textId="77777777" w:rsidR="00443227" w:rsidRDefault="00443227" w:rsidP="00E910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LISTA HA COME MOTTO:</w:t>
      </w:r>
    </w:p>
    <w:p w14:paraId="3D96A8D5" w14:textId="77777777" w:rsidR="00443227" w:rsidRDefault="00443227" w:rsidP="00E91014">
      <w:pPr>
        <w:jc w:val="center"/>
        <w:rPr>
          <w:rFonts w:ascii="Times New Roman" w:hAnsi="Times New Roman" w:cs="Times New Roman"/>
        </w:rPr>
      </w:pPr>
    </w:p>
    <w:p w14:paraId="57D7C042" w14:textId="77777777" w:rsidR="00443227" w:rsidRDefault="00443227" w:rsidP="00E910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</w:t>
      </w:r>
    </w:p>
    <w:p w14:paraId="0AF77C65" w14:textId="77777777" w:rsidR="00074B3C" w:rsidRPr="00443227" w:rsidRDefault="00074B3C" w:rsidP="00443227">
      <w:pPr>
        <w:sectPr w:rsidR="00074B3C" w:rsidRPr="00443227" w:rsidSect="00103579">
          <w:headerReference w:type="default" r:id="rId8"/>
          <w:footerReference w:type="default" r:id="rId9"/>
          <w:pgSz w:w="11900" w:h="16850"/>
          <w:pgMar w:top="1320" w:right="480" w:bottom="280" w:left="800" w:header="720" w:footer="0" w:gutter="0"/>
          <w:cols w:space="720"/>
        </w:sectPr>
      </w:pPr>
    </w:p>
    <w:p w14:paraId="0582C147" w14:textId="77777777" w:rsidR="00103579" w:rsidRDefault="00103579" w:rsidP="00103579">
      <w:pPr>
        <w:jc w:val="center"/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b/>
          <w:i/>
          <w:color w:val="000000"/>
          <w:sz w:val="32"/>
          <w:szCs w:val="32"/>
        </w:rPr>
        <w:t>DICHIARAZIONE DI ACCETTAZIONE DI CANDIDATURA</w:t>
      </w:r>
    </w:p>
    <w:p w14:paraId="6EBEC70C" w14:textId="77777777" w:rsidR="00D752AE" w:rsidRDefault="00D752AE">
      <w:pPr>
        <w:jc w:val="center"/>
        <w:rPr>
          <w:rFonts w:ascii="Times New Roman" w:hAnsi="Times New Roman" w:cs="Times New Roman"/>
          <w:b/>
          <w:bCs/>
        </w:rPr>
      </w:pPr>
    </w:p>
    <w:p w14:paraId="27E704D5" w14:textId="77777777" w:rsidR="00486EC9" w:rsidRDefault="00486E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DICHIARANO</w:t>
      </w:r>
    </w:p>
    <w:p w14:paraId="64B12164" w14:textId="77777777" w:rsidR="00486EC9" w:rsidRDefault="00486EC9" w:rsidP="00103579">
      <w:pPr>
        <w:spacing w:line="360" w:lineRule="auto"/>
        <w:jc w:val="both"/>
        <w:rPr>
          <w:rFonts w:ascii="Times New Roman" w:hAnsi="Times New Roman" w:cs="Times New Roman"/>
        </w:rPr>
      </w:pPr>
    </w:p>
    <w:p w14:paraId="7A5AD423" w14:textId="36FA99D0" w:rsidR="00486EC9" w:rsidRPr="00103579" w:rsidRDefault="00486EC9" w:rsidP="00103579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Nella loro qualità di candidati per l'elezione del Consiglio d'Istituto, </w:t>
      </w:r>
      <w:r w:rsidRPr="00103579">
        <w:rPr>
          <w:rFonts w:ascii="Times New Roman" w:hAnsi="Times New Roman" w:cs="Times New Roman"/>
          <w:b/>
          <w:bCs/>
          <w:i/>
          <w:iCs/>
        </w:rPr>
        <w:t xml:space="preserve">di </w:t>
      </w:r>
      <w:r w:rsidR="00103579" w:rsidRPr="00103579">
        <w:rPr>
          <w:rFonts w:ascii="Times New Roman" w:hAnsi="Times New Roman" w:cs="Times New Roman"/>
          <w:b/>
          <w:bCs/>
          <w:i/>
          <w:iCs/>
        </w:rPr>
        <w:t>ACCETTARE</w:t>
      </w:r>
      <w:r w:rsidRPr="00103579">
        <w:rPr>
          <w:rFonts w:ascii="Times New Roman" w:hAnsi="Times New Roman" w:cs="Times New Roman"/>
          <w:b/>
          <w:bCs/>
          <w:i/>
          <w:iCs/>
        </w:rPr>
        <w:t xml:space="preserve"> incondizionatamente la candidatura nella lista presentata con questo modulo dichiarando altresì di non far parte né intenderanno far parte di altre liste.</w:t>
      </w:r>
    </w:p>
    <w:p w14:paraId="0989489E" w14:textId="77777777" w:rsidR="007D3328" w:rsidRDefault="007D3328" w:rsidP="0010357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Eventuali comunicazioni vanno indirizzate al/alla Sig. _________________</w:t>
      </w:r>
    </w:p>
    <w:p w14:paraId="72B37949" w14:textId="77777777" w:rsidR="007D3328" w:rsidRDefault="007D3328" w:rsidP="0010357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posto n ____ dell’elenco </w:t>
      </w:r>
      <w:proofErr w:type="gramStart"/>
      <w:r>
        <w:rPr>
          <w:rFonts w:ascii="Times New Roman" w:hAnsi="Times New Roman" w:cs="Times New Roman"/>
        </w:rPr>
        <w:t>dei  presentatori</w:t>
      </w:r>
      <w:proofErr w:type="gramEnd"/>
      <w:r w:rsidR="001739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A40E5F2" w14:textId="77777777" w:rsidR="007D3328" w:rsidRDefault="007D3328">
      <w:pPr>
        <w:jc w:val="both"/>
        <w:rPr>
          <w:rFonts w:ascii="Times New Roman" w:hAnsi="Times New Roman" w:cs="Times New Roman"/>
        </w:rPr>
      </w:pPr>
    </w:p>
    <w:p w14:paraId="56C25BA4" w14:textId="77777777" w:rsidR="007D3328" w:rsidRDefault="007D3328">
      <w:pPr>
        <w:jc w:val="both"/>
        <w:rPr>
          <w:rFonts w:ascii="Times New Roman" w:hAnsi="Times New Roman" w:cs="Times New Roman"/>
        </w:rPr>
      </w:pPr>
    </w:p>
    <w:p w14:paraId="79427D8A" w14:textId="77777777" w:rsidR="003A4D96" w:rsidRDefault="007D3328" w:rsidP="007D3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lista è stata consegnata a questa segreteria in data _______ alle ore _____</w:t>
      </w:r>
    </w:p>
    <w:p w14:paraId="06D7049B" w14:textId="77777777" w:rsidR="007D3328" w:rsidRDefault="003A4D96" w:rsidP="007D3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PROT. </w:t>
      </w:r>
      <w:proofErr w:type="gramStart"/>
      <w:r>
        <w:rPr>
          <w:rFonts w:ascii="Times New Roman" w:hAnsi="Times New Roman" w:cs="Times New Roman"/>
        </w:rPr>
        <w:t>N  _</w:t>
      </w:r>
      <w:proofErr w:type="gramEnd"/>
      <w:r>
        <w:rPr>
          <w:rFonts w:ascii="Times New Roman" w:hAnsi="Times New Roman" w:cs="Times New Roman"/>
        </w:rPr>
        <w:t>_____________</w:t>
      </w:r>
    </w:p>
    <w:p w14:paraId="01D87053" w14:textId="77777777" w:rsidR="001247E1" w:rsidRDefault="001247E1" w:rsidP="007D3328">
      <w:pPr>
        <w:spacing w:line="360" w:lineRule="auto"/>
        <w:jc w:val="both"/>
        <w:rPr>
          <w:rFonts w:ascii="Times New Roman" w:hAnsi="Times New Roman" w:cs="Times New Roman"/>
        </w:rPr>
      </w:pPr>
    </w:p>
    <w:p w14:paraId="6759D49A" w14:textId="77777777" w:rsidR="007D3328" w:rsidRDefault="007D3328" w:rsidP="007D3328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stato assegnato provvisoriamente il numero romano _____</w:t>
      </w:r>
    </w:p>
    <w:p w14:paraId="7C3DF77A" w14:textId="77777777" w:rsidR="001247E1" w:rsidRDefault="001247E1" w:rsidP="007D3328">
      <w:pPr>
        <w:spacing w:line="360" w:lineRule="auto"/>
        <w:jc w:val="both"/>
        <w:rPr>
          <w:rFonts w:ascii="Times New Roman" w:hAnsi="Times New Roman" w:cs="Times New Roman"/>
        </w:rPr>
      </w:pPr>
    </w:p>
    <w:p w14:paraId="160EA851" w14:textId="77777777" w:rsidR="007D3328" w:rsidRDefault="007D3328" w:rsidP="007D3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dell’incaricato ufficio protocollo       _____________________________________________</w:t>
      </w:r>
    </w:p>
    <w:p w14:paraId="4B5BFAD9" w14:textId="77777777" w:rsidR="001247E1" w:rsidRDefault="001247E1" w:rsidP="007D3328">
      <w:pPr>
        <w:spacing w:line="360" w:lineRule="auto"/>
        <w:jc w:val="both"/>
        <w:rPr>
          <w:rFonts w:ascii="Times New Roman" w:hAnsi="Times New Roman" w:cs="Times New Roman"/>
        </w:rPr>
      </w:pPr>
    </w:p>
    <w:p w14:paraId="3DBE06EC" w14:textId="77777777" w:rsidR="001247E1" w:rsidRDefault="003A4D96" w:rsidP="007D332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A4D96">
        <w:rPr>
          <w:rFonts w:ascii="Times New Roman" w:hAnsi="Times New Roman" w:cs="Times New Roman"/>
          <w:b/>
        </w:rPr>
        <w:t xml:space="preserve">                          </w:t>
      </w:r>
      <w:r w:rsidR="001247E1">
        <w:rPr>
          <w:rFonts w:ascii="Times New Roman" w:hAnsi="Times New Roman" w:cs="Times New Roman"/>
          <w:b/>
        </w:rPr>
        <w:t xml:space="preserve">             </w:t>
      </w:r>
      <w:r w:rsidRPr="003A4D96">
        <w:rPr>
          <w:rFonts w:ascii="Times New Roman" w:hAnsi="Times New Roman" w:cs="Times New Roman"/>
          <w:b/>
        </w:rPr>
        <w:t xml:space="preserve"> COMMISSIONE ELETTORALE </w:t>
      </w:r>
    </w:p>
    <w:p w14:paraId="3E1C70F7" w14:textId="77777777" w:rsidR="001247E1" w:rsidRDefault="001247E1" w:rsidP="007D332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426766A" w14:textId="77777777" w:rsidR="003A4D96" w:rsidRDefault="007D3328" w:rsidP="007D3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presentata il giorno _________________ alle ore ________</w:t>
      </w:r>
      <w:r w:rsidR="003A4D96">
        <w:rPr>
          <w:rFonts w:ascii="Times New Roman" w:hAnsi="Times New Roman" w:cs="Times New Roman"/>
        </w:rPr>
        <w:t>Prot. N _________</w:t>
      </w:r>
    </w:p>
    <w:p w14:paraId="3299B3AC" w14:textId="77777777" w:rsidR="007D3328" w:rsidRDefault="003A4D96" w:rsidP="007D3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D3328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___</w:t>
      </w:r>
      <w:r w:rsidR="007D3328">
        <w:rPr>
          <w:rFonts w:ascii="Times New Roman" w:hAnsi="Times New Roman" w:cs="Times New Roman"/>
        </w:rPr>
        <w:t xml:space="preserve"> Sig. _____________________</w:t>
      </w:r>
      <w:r>
        <w:rPr>
          <w:rFonts w:ascii="Times New Roman" w:hAnsi="Times New Roman" w:cs="Times New Roman"/>
        </w:rPr>
        <w:t>___</w:t>
      </w:r>
      <w:r w:rsidR="007D3328">
        <w:rPr>
          <w:rFonts w:ascii="Times New Roman" w:hAnsi="Times New Roman" w:cs="Times New Roman"/>
        </w:rPr>
        <w:t>_____,</w:t>
      </w:r>
    </w:p>
    <w:p w14:paraId="4D8EAE4B" w14:textId="77777777" w:rsidR="007D3328" w:rsidRDefault="007D3328" w:rsidP="007D3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quale viene attribuit</w:t>
      </w:r>
      <w:r w:rsidR="00765C9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il numero: _________</w:t>
      </w:r>
    </w:p>
    <w:p w14:paraId="4CD17B3A" w14:textId="77777777" w:rsidR="00765C96" w:rsidRDefault="00765C96" w:rsidP="007D3328">
      <w:pPr>
        <w:spacing w:line="360" w:lineRule="auto"/>
        <w:jc w:val="both"/>
        <w:rPr>
          <w:rFonts w:ascii="Times New Roman" w:hAnsi="Times New Roman" w:cs="Times New Roman"/>
        </w:rPr>
      </w:pPr>
    </w:p>
    <w:p w14:paraId="1B714B85" w14:textId="77777777" w:rsidR="007D3328" w:rsidRDefault="007D3328" w:rsidP="007D33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IL Presidente della Commissione Elettorale</w:t>
      </w:r>
    </w:p>
    <w:p w14:paraId="646AF2EC" w14:textId="77777777" w:rsidR="0003396B" w:rsidRDefault="0003396B" w:rsidP="0003396B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5FC70EE9" w14:textId="77777777" w:rsidR="00103579" w:rsidRDefault="00103579" w:rsidP="00103579">
      <w:pPr>
        <w:jc w:val="center"/>
        <w:rPr>
          <w:b/>
        </w:rPr>
      </w:pPr>
    </w:p>
    <w:p w14:paraId="2E1D4E1E" w14:textId="77777777" w:rsidR="00103579" w:rsidRDefault="00103579" w:rsidP="00103579">
      <w:pPr>
        <w:jc w:val="center"/>
        <w:rPr>
          <w:b/>
        </w:rPr>
      </w:pPr>
    </w:p>
    <w:p w14:paraId="073A2A0D" w14:textId="77777777" w:rsidR="00103579" w:rsidRDefault="00103579" w:rsidP="00103579">
      <w:pPr>
        <w:jc w:val="center"/>
        <w:rPr>
          <w:b/>
        </w:rPr>
      </w:pPr>
    </w:p>
    <w:p w14:paraId="12893DBE" w14:textId="77777777" w:rsidR="00103579" w:rsidRDefault="00103579" w:rsidP="00103579">
      <w:pPr>
        <w:jc w:val="center"/>
        <w:rPr>
          <w:b/>
        </w:rPr>
      </w:pPr>
    </w:p>
    <w:p w14:paraId="788C3F7D" w14:textId="77777777" w:rsidR="00103579" w:rsidRDefault="00103579" w:rsidP="00103579">
      <w:pPr>
        <w:jc w:val="center"/>
        <w:rPr>
          <w:b/>
        </w:rPr>
      </w:pPr>
    </w:p>
    <w:p w14:paraId="436099A0" w14:textId="77777777" w:rsidR="00E91014" w:rsidRDefault="00E91014" w:rsidP="00103579">
      <w:pPr>
        <w:jc w:val="center"/>
        <w:rPr>
          <w:b/>
        </w:rPr>
      </w:pPr>
    </w:p>
    <w:p w14:paraId="4AEE7D37" w14:textId="77777777" w:rsidR="00E91014" w:rsidRDefault="00E91014" w:rsidP="00103579">
      <w:pPr>
        <w:jc w:val="center"/>
        <w:rPr>
          <w:b/>
        </w:rPr>
      </w:pPr>
    </w:p>
    <w:p w14:paraId="5AB4F9E2" w14:textId="77777777" w:rsidR="00103579" w:rsidRDefault="00103579" w:rsidP="00103579">
      <w:pPr>
        <w:jc w:val="center"/>
        <w:rPr>
          <w:b/>
        </w:rPr>
      </w:pPr>
    </w:p>
    <w:p w14:paraId="31B9B821" w14:textId="77777777" w:rsidR="00103579" w:rsidRDefault="00103579" w:rsidP="00103579">
      <w:pPr>
        <w:jc w:val="center"/>
        <w:rPr>
          <w:b/>
        </w:rPr>
      </w:pPr>
    </w:p>
    <w:p w14:paraId="0804EBE4" w14:textId="74F68E30" w:rsidR="00103579" w:rsidRPr="00103579" w:rsidRDefault="00103579" w:rsidP="00103579">
      <w:pPr>
        <w:jc w:val="center"/>
        <w:rPr>
          <w:rFonts w:ascii="Cambria" w:eastAsia="Cambria" w:hAnsi="Cambria" w:cs="Cambria"/>
          <w:b/>
          <w:i/>
          <w:color w:val="000000"/>
          <w:sz w:val="32"/>
          <w:szCs w:val="32"/>
        </w:rPr>
      </w:pPr>
      <w:r w:rsidRPr="00103579">
        <w:rPr>
          <w:rFonts w:ascii="Cambria" w:eastAsia="Cambria" w:hAnsi="Cambria" w:cs="Cambria"/>
          <w:b/>
          <w:i/>
          <w:color w:val="000000"/>
          <w:sz w:val="32"/>
          <w:szCs w:val="32"/>
        </w:rPr>
        <w:t>DICHIARAZIONE DI AUTENTICITA’ DELLE FIRME</w:t>
      </w:r>
    </w:p>
    <w:p w14:paraId="3FDA4B04" w14:textId="77777777" w:rsidR="00103579" w:rsidRDefault="00103579" w:rsidP="00103579">
      <w:pPr>
        <w:jc w:val="center"/>
        <w:rPr>
          <w:b/>
        </w:rPr>
      </w:pPr>
    </w:p>
    <w:p w14:paraId="347CB358" w14:textId="77777777" w:rsidR="00103579" w:rsidRDefault="00103579" w:rsidP="00086B43">
      <w:pPr>
        <w:spacing w:line="480" w:lineRule="auto"/>
        <w:jc w:val="both"/>
      </w:pPr>
      <w:r>
        <w:t>Attesto che le firme dei n.__________ candidati e dei n. _________presentatori elencati nella presente dichiarazione sono state apposte dagli stessi alla mia presenza e pertanto sono da me dichiarate autentiche agli effetti della vigente O.M. che detta le norme sullo svolgimento delle elezioni degli Organi Collegiali nelle istituzioni scolastiche.</w:t>
      </w:r>
    </w:p>
    <w:p w14:paraId="0F95039E" w14:textId="77777777" w:rsidR="00086B43" w:rsidRDefault="00086B43" w:rsidP="00086B43">
      <w:pPr>
        <w:spacing w:line="360" w:lineRule="auto"/>
        <w:jc w:val="both"/>
        <w:rPr>
          <w:rFonts w:ascii="Times New Roman" w:hAnsi="Times New Roman" w:cs="Times New Roman"/>
        </w:rPr>
      </w:pPr>
    </w:p>
    <w:p w14:paraId="73AEAB3C" w14:textId="0EEC0553" w:rsidR="00086B43" w:rsidRDefault="00086B43" w:rsidP="00086B4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S.Egidio</w:t>
      </w:r>
      <w:proofErr w:type="spellEnd"/>
      <w:proofErr w:type="gramEnd"/>
      <w:r>
        <w:rPr>
          <w:rFonts w:ascii="Times New Roman" w:hAnsi="Times New Roman" w:cs="Times New Roman"/>
        </w:rPr>
        <w:t xml:space="preserve"> del Monte Albino__________________</w:t>
      </w:r>
    </w:p>
    <w:p w14:paraId="5A85366A" w14:textId="77777777" w:rsidR="00086B43" w:rsidRDefault="00086B43" w:rsidP="00086B43">
      <w:pPr>
        <w:spacing w:line="480" w:lineRule="auto"/>
        <w:jc w:val="right"/>
        <w:rPr>
          <w:b/>
        </w:rPr>
      </w:pPr>
    </w:p>
    <w:p w14:paraId="6DE4B1E7" w14:textId="62B87C4B" w:rsidR="00103579" w:rsidRDefault="00103579" w:rsidP="00086B43">
      <w:pPr>
        <w:spacing w:line="480" w:lineRule="auto"/>
        <w:jc w:val="right"/>
        <w:rPr>
          <w:b/>
        </w:rPr>
      </w:pPr>
      <w:r>
        <w:rPr>
          <w:b/>
        </w:rPr>
        <w:t>IL DIRIGENTE SCOLASTICO</w:t>
      </w:r>
    </w:p>
    <w:p w14:paraId="0EE40785" w14:textId="0BF12836" w:rsidR="00103579" w:rsidRDefault="00103579" w:rsidP="00086B43">
      <w:pPr>
        <w:spacing w:line="480" w:lineRule="auto"/>
        <w:jc w:val="right"/>
        <w:rPr>
          <w:b/>
        </w:rPr>
      </w:pPr>
      <w:r>
        <w:rPr>
          <w:b/>
        </w:rPr>
        <w:t>Dott. Angelo De M</w:t>
      </w:r>
      <w:r w:rsidR="00E91014">
        <w:rPr>
          <w:b/>
        </w:rPr>
        <w:t>aio</w:t>
      </w:r>
    </w:p>
    <w:p w14:paraId="7989D217" w14:textId="77777777" w:rsidR="00103579" w:rsidRDefault="00103579" w:rsidP="00103579">
      <w:pPr>
        <w:rPr>
          <w:sz w:val="20"/>
          <w:szCs w:val="20"/>
        </w:rPr>
      </w:pPr>
    </w:p>
    <w:p w14:paraId="5F53A388" w14:textId="77777777" w:rsidR="00103579" w:rsidRDefault="00103579" w:rsidP="00103579">
      <w:pPr>
        <w:spacing w:line="360" w:lineRule="auto"/>
        <w:rPr>
          <w:rFonts w:ascii="Times New Roman" w:hAnsi="Times New Roman" w:cs="Times New Roman"/>
        </w:rPr>
      </w:pPr>
    </w:p>
    <w:sectPr w:rsidR="00103579" w:rsidSect="00086B43">
      <w:pgSz w:w="11906" w:h="16838"/>
      <w:pgMar w:top="851" w:right="851" w:bottom="85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F7A5" w14:textId="77777777" w:rsidR="00103579" w:rsidRDefault="00103579" w:rsidP="00103579">
      <w:r>
        <w:separator/>
      </w:r>
    </w:p>
  </w:endnote>
  <w:endnote w:type="continuationSeparator" w:id="0">
    <w:p w14:paraId="210B37C2" w14:textId="77777777" w:rsidR="00103579" w:rsidRDefault="00103579" w:rsidP="0010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89"/>
      <w:gridCol w:w="531"/>
    </w:tblGrid>
    <w:tr w:rsidR="00103579" w14:paraId="1801ECD7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imes New Roman" w:hAnsi="Times New Roman" w:cs="Times New Roman"/>
              <w:b/>
            </w:rPr>
            <w:alias w:val="Autore"/>
            <w:tag w:val=""/>
            <w:id w:val="1534539408"/>
            <w:placeholder>
              <w:docPart w:val="10EDD4149FB9492380C09ED89DA5FEB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2100269" w14:textId="0A27E360" w:rsidR="00103579" w:rsidRDefault="00E91014" w:rsidP="00E91014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 w:rsidRPr="00E91014">
                <w:rPr>
                  <w:rFonts w:ascii="Times New Roman" w:hAnsi="Times New Roman" w:cs="Times New Roman"/>
                  <w:b/>
                </w:rPr>
                <w:t>ELEZIONI CONSIGLIO D'ISTITUTO TRIENNIO 2025-2028</w:t>
              </w:r>
              <w:r>
                <w:rPr>
                  <w:rFonts w:ascii="Times New Roman" w:hAnsi="Times New Roman" w:cs="Times New Roman"/>
                  <w:b/>
                </w:rPr>
                <w:t xml:space="preserve"> </w:t>
              </w:r>
              <w:r w:rsidRPr="00E91014">
                <w:rPr>
                  <w:rFonts w:ascii="Times New Roman" w:hAnsi="Times New Roman" w:cs="Times New Roman"/>
                  <w:b/>
                </w:rPr>
                <w:t>FORMAZIONE E PRESENTAZIONE LISTE E CANDIDATI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3B3915B1" w14:textId="77777777" w:rsidR="00103579" w:rsidRDefault="00103579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EA59133" w14:textId="77777777" w:rsidR="00103579" w:rsidRDefault="001035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41F0" w14:textId="77777777" w:rsidR="00103579" w:rsidRDefault="00103579" w:rsidP="00103579">
      <w:r>
        <w:separator/>
      </w:r>
    </w:p>
  </w:footnote>
  <w:footnote w:type="continuationSeparator" w:id="0">
    <w:p w14:paraId="46D9306E" w14:textId="77777777" w:rsidR="00103579" w:rsidRDefault="00103579" w:rsidP="0010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103579" w:rsidRPr="00021525" w14:paraId="5F413408" w14:textId="77777777" w:rsidTr="00EC6F72">
      <w:trPr>
        <w:trHeight w:val="1222"/>
        <w:jc w:val="center"/>
      </w:trPr>
      <w:tc>
        <w:tcPr>
          <w:tcW w:w="1658" w:type="dxa"/>
        </w:tcPr>
        <w:p w14:paraId="5770F0FB" w14:textId="77777777" w:rsidR="00103579" w:rsidRPr="00031159" w:rsidRDefault="00103579" w:rsidP="00103579">
          <w:pPr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bookmarkStart w:id="0" w:name="_Hlk127270145"/>
          <w:r w:rsidRPr="00031159">
            <w:rPr>
              <w:rFonts w:ascii="Calibri" w:eastAsia="Calibri" w:hAnsi="Calibri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375F3F7" wp14:editId="3F1D46F6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314875402" name="Immagine 314875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22D9B3EA" w14:textId="77777777" w:rsidR="00103579" w:rsidRDefault="00103579" w:rsidP="00103579">
          <w:pPr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14D7CC9C" w14:textId="77777777" w:rsidR="00103579" w:rsidRPr="005220AF" w:rsidRDefault="00103579" w:rsidP="00103579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35D143C8" w14:textId="77777777" w:rsidR="00103579" w:rsidRPr="005220AF" w:rsidRDefault="00103579" w:rsidP="00103579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38221198" w14:textId="77777777" w:rsidR="00103579" w:rsidRPr="00031159" w:rsidRDefault="00103579" w:rsidP="00103579">
          <w:pPr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0E09C811" w14:textId="77777777" w:rsidR="00103579" w:rsidRPr="00031159" w:rsidRDefault="00103579" w:rsidP="00103579">
          <w:pPr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>8ba00c –c.f.80028470658 –cod.univoco ufr428</w:t>
          </w:r>
        </w:p>
        <w:p w14:paraId="284CF178" w14:textId="77777777" w:rsidR="00103579" w:rsidRPr="00031159" w:rsidRDefault="00103579" w:rsidP="00103579">
          <w:pPr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2AD85266" w14:textId="77777777" w:rsidR="00103579" w:rsidRPr="00031159" w:rsidRDefault="00103579" w:rsidP="00103579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47DDE9AC" w14:textId="77777777" w:rsidR="00103579" w:rsidRPr="00031159" w:rsidRDefault="00103579" w:rsidP="00103579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275A446D" w14:textId="77777777" w:rsidR="00103579" w:rsidRPr="00031159" w:rsidRDefault="00103579" w:rsidP="00103579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4CFFD460" w14:textId="77777777" w:rsidR="00103579" w:rsidRPr="00031159" w:rsidRDefault="00103579" w:rsidP="00103579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0D834B5B" w14:textId="77777777" w:rsidR="00103579" w:rsidRPr="00031159" w:rsidRDefault="00103579" w:rsidP="00103579">
          <w:pPr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61382B59" wp14:editId="42E3E952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514840030" name="Immagine 514840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EEABCB" w14:textId="77777777" w:rsidR="00103579" w:rsidRPr="00031159" w:rsidRDefault="00103579" w:rsidP="00103579">
          <w:pPr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  <w:bookmarkEnd w:id="0"/>
  </w:tbl>
  <w:p w14:paraId="68AD26F7" w14:textId="77777777" w:rsidR="00103579" w:rsidRDefault="001035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9252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60"/>
    <w:rsid w:val="00017A5D"/>
    <w:rsid w:val="0003396B"/>
    <w:rsid w:val="00055ABC"/>
    <w:rsid w:val="000738F2"/>
    <w:rsid w:val="00074B3C"/>
    <w:rsid w:val="00086B43"/>
    <w:rsid w:val="000B4270"/>
    <w:rsid w:val="00103579"/>
    <w:rsid w:val="001247E1"/>
    <w:rsid w:val="0013119C"/>
    <w:rsid w:val="001652C4"/>
    <w:rsid w:val="001739EE"/>
    <w:rsid w:val="0017700F"/>
    <w:rsid w:val="0023704A"/>
    <w:rsid w:val="002A3C19"/>
    <w:rsid w:val="002D1CA7"/>
    <w:rsid w:val="00363E2F"/>
    <w:rsid w:val="003A4D96"/>
    <w:rsid w:val="00443227"/>
    <w:rsid w:val="00486EC9"/>
    <w:rsid w:val="004A30DD"/>
    <w:rsid w:val="005A0C4E"/>
    <w:rsid w:val="005A6FFF"/>
    <w:rsid w:val="006265E7"/>
    <w:rsid w:val="006F6324"/>
    <w:rsid w:val="00765C96"/>
    <w:rsid w:val="007D3328"/>
    <w:rsid w:val="00852CF8"/>
    <w:rsid w:val="00883A16"/>
    <w:rsid w:val="008A3EE4"/>
    <w:rsid w:val="008B5F73"/>
    <w:rsid w:val="00A15455"/>
    <w:rsid w:val="00A319F5"/>
    <w:rsid w:val="00A32278"/>
    <w:rsid w:val="00AF59DB"/>
    <w:rsid w:val="00B820E9"/>
    <w:rsid w:val="00BC6D3B"/>
    <w:rsid w:val="00BF419A"/>
    <w:rsid w:val="00C34B84"/>
    <w:rsid w:val="00C605F3"/>
    <w:rsid w:val="00D3676D"/>
    <w:rsid w:val="00D626E9"/>
    <w:rsid w:val="00D752AE"/>
    <w:rsid w:val="00E17160"/>
    <w:rsid w:val="00E23515"/>
    <w:rsid w:val="00E91014"/>
    <w:rsid w:val="00F54072"/>
    <w:rsid w:val="00FB354B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6F5F899"/>
  <w15:chartTrackingRefBased/>
  <w15:docId w15:val="{3C21A6ED-BF3E-4D72-AE2A-723227DC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CorpodeltestoCarattere">
    <w:name w:val="Corpo del testo Carattere"/>
    <w:rPr>
      <w:rFonts w:ascii="Arial" w:hAnsi="Arial" w:cs="Arial"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sz w:val="32"/>
      <w:szCs w:val="32"/>
    </w:rPr>
  </w:style>
  <w:style w:type="paragraph" w:styleId="Sottotitolo">
    <w:name w:val="Subtitle"/>
    <w:basedOn w:val="Normale"/>
    <w:next w:val="Corpodeltesto"/>
    <w:qFormat/>
    <w:pPr>
      <w:jc w:val="center"/>
    </w:pPr>
    <w:rPr>
      <w:i/>
      <w:iCs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deltes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Paragraph">
    <w:name w:val="Table Paragraph"/>
    <w:basedOn w:val="Normale"/>
    <w:uiPriority w:val="1"/>
    <w:qFormat/>
    <w:rsid w:val="005A6FFF"/>
    <w:pPr>
      <w:widowControl w:val="0"/>
      <w:suppressAutoHyphens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035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579"/>
    <w:rPr>
      <w:rFonts w:ascii="Arial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035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579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C%20FORMELLO\Organi%20Collegiali\elezioni%20CdI%202009-12\presentazione%20list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DD4149FB9492380C09ED89DA5FE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957750-41F4-426A-A8FE-249DFC959879}"/>
      </w:docPartPr>
      <w:docPartBody>
        <w:p w:rsidR="005C7E44" w:rsidRDefault="005C7E44" w:rsidP="005C7E44">
          <w:pPr>
            <w:pStyle w:val="10EDD4149FB9492380C09ED89DA5FEB5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44"/>
    <w:rsid w:val="00017A5D"/>
    <w:rsid w:val="005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0EDD4149FB9492380C09ED89DA5FEB5">
    <w:name w:val="10EDD4149FB9492380C09ED89DA5FEB5"/>
    <w:rsid w:val="005C7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82010-8338-40B2-A4A3-06B577F2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presentazione lista</Template>
  <TotalTime>4</TotalTime>
  <Pages>5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EMPOLI 3^ CIRCOLO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EMPOLI 3^ CIRCOLO</dc:title>
  <dc:subject/>
  <dc:creator>ELEZIONI CONSIGLIO D'ISTITUTO TRIENNIO 2025-2028 FORMAZIONE E PRESENTAZIONE LISTE E CANDIDATI</dc:creator>
  <cp:keywords/>
  <cp:lastModifiedBy>SAIC8BA00C - IST.COMPR. S.EGIDIO MONTE ALBINO</cp:lastModifiedBy>
  <cp:revision>3</cp:revision>
  <cp:lastPrinted>2017-10-13T11:02:00Z</cp:lastPrinted>
  <dcterms:created xsi:type="dcterms:W3CDTF">2025-10-12T15:31:00Z</dcterms:created>
  <dcterms:modified xsi:type="dcterms:W3CDTF">2025-10-12T15:35:00Z</dcterms:modified>
</cp:coreProperties>
</file>